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D74" w14:textId="77777777" w:rsidR="00E72A2B" w:rsidRDefault="00183793">
      <w:pPr>
        <w:pStyle w:val="Zhlav"/>
        <w:pBdr>
          <w:bottom w:val="single" w:sz="4" w:space="1" w:color="000000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A5ED8" wp14:editId="61455756">
                <wp:simplePos x="0" y="0"/>
                <wp:positionH relativeFrom="page">
                  <wp:posOffset>906783</wp:posOffset>
                </wp:positionH>
                <wp:positionV relativeFrom="paragraph">
                  <wp:posOffset>181608</wp:posOffset>
                </wp:positionV>
                <wp:extent cx="1504316" cy="865507"/>
                <wp:effectExtent l="0" t="0" r="634" b="0"/>
                <wp:wrapSquare wrapText="largest"/>
                <wp:docPr id="1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316" cy="865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0BB261C" w14:textId="77777777" w:rsidR="00E72A2B" w:rsidRDefault="00183793">
                            <w:pPr>
                              <w:pStyle w:val="Zhlav"/>
                            </w:pPr>
                            <w:r>
                              <w:rPr>
                                <w:kern w:val="0"/>
                                <w:sz w:val="20"/>
                                <w:szCs w:val="20"/>
                                <w:lang w:val="en-US" w:eastAsia="en-US" w:bidi="ar-SA"/>
                              </w:rPr>
                              <w:object w:dxaOrig="2376" w:dyaOrig="1128" w14:anchorId="6D0EFD1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Picture 9" o:spid="_x0000_i1026" type="#_x0000_t75" style="width:118.5pt;height:56.25pt;visibility:visible;mso-wrap-style:square">
                                  <v:imagedata r:id="rId7" o:title=""/>
                                </v:shape>
                                <o:OLEObject Type="Embed" ProgID="Word.Picture.8" ShapeID="Picture 9" DrawAspect="Content" ObjectID="_1777730720" r:id="rId8"/>
                              </w:object>
                            </w:r>
                          </w:p>
                          <w:p w14:paraId="76B1B13F" w14:textId="77777777" w:rsidR="00E72A2B" w:rsidRDefault="00E72A2B">
                            <w:pPr>
                              <w:pStyle w:val="Zhlav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wrap="square" lIns="2542" tIns="2542" rIns="2542" bIns="25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EA5ED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71.4pt;margin-top:14.3pt;width:118.45pt;height:68.1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" stroked="f">
                <v:textbox inset=".07061mm,.07061mm,.07061mm,.07061mm">
                  <w:txbxContent>
                    <w:p w14:paraId="10BB261C" w14:textId="77777777" w:rsidR="00E72A2B" w:rsidRDefault="00183793">
                      <w:pPr>
                        <w:pStyle w:val="Zhlav"/>
                      </w:pPr>
                      <w:r>
                        <w:rPr>
                          <w:kern w:val="0"/>
                          <w:sz w:val="20"/>
                          <w:szCs w:val="20"/>
                          <w:lang w:val="en-US" w:eastAsia="en-US" w:bidi="ar-SA"/>
                        </w:rPr>
                        <w:object w:dxaOrig="2376" w:dyaOrig="1128" w14:anchorId="6D0EFD1F">
                          <v:shape id="Picture 9" o:spid="_x0000_i1026" type="#_x0000_t75" style="width:118.5pt;height:56.25pt;visibility:visible;mso-wrap-style:square">
                            <v:imagedata r:id="rId7" o:title=""/>
                          </v:shape>
                          <o:OLEObject Type="Embed" ProgID="Word.Picture.8" ShapeID="Picture 9" DrawAspect="Content" ObjectID="_1777730720" r:id="rId9"/>
                        </w:object>
                      </w:r>
                    </w:p>
                    <w:p w14:paraId="76B1B13F" w14:textId="77777777" w:rsidR="00E72A2B" w:rsidRDefault="00E72A2B">
                      <w:pPr>
                        <w:pStyle w:val="Zhlav"/>
                        <w:rPr>
                          <w:sz w:val="20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370DDE29" w14:textId="77777777" w:rsidR="00E72A2B" w:rsidRDefault="00E72A2B">
      <w:pPr>
        <w:pStyle w:val="Zhlav"/>
        <w:pBdr>
          <w:bottom w:val="single" w:sz="4" w:space="1" w:color="000000"/>
        </w:pBdr>
        <w:rPr>
          <w:b/>
          <w:sz w:val="28"/>
          <w:szCs w:val="28"/>
        </w:rPr>
      </w:pPr>
    </w:p>
    <w:p w14:paraId="2A10AEA0" w14:textId="77777777" w:rsidR="00E72A2B" w:rsidRDefault="00183793">
      <w:pPr>
        <w:pStyle w:val="Zhlav"/>
        <w:pBdr>
          <w:bottom w:val="single" w:sz="4" w:space="1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Základní škola Boženy Němcové Jaroměř </w:t>
      </w:r>
    </w:p>
    <w:p w14:paraId="5D0800E5" w14:textId="77777777" w:rsidR="00E72A2B" w:rsidRDefault="00183793">
      <w:pPr>
        <w:pStyle w:val="Zhlav"/>
        <w:pBdr>
          <w:bottom w:val="single" w:sz="4" w:space="1" w:color="000000"/>
        </w:pBdr>
      </w:pPr>
      <w:r>
        <w:rPr>
          <w:b/>
          <w:sz w:val="28"/>
          <w:szCs w:val="28"/>
        </w:rPr>
        <w:tab/>
        <w:t xml:space="preserve">                      Husovo náměstí 352</w:t>
      </w:r>
    </w:p>
    <w:p w14:paraId="17174A0E" w14:textId="77777777" w:rsidR="00E72A2B" w:rsidRDefault="00183793">
      <w:pPr>
        <w:pStyle w:val="Zhlav"/>
        <w:pBdr>
          <w:bottom w:val="single" w:sz="4" w:space="1" w:color="000000"/>
        </w:pBdr>
      </w:pPr>
      <w:r>
        <w:rPr>
          <w:sz w:val="20"/>
          <w:u w:val="single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Tel. 491812630; fax 491811334; e-mail: zsbn@zsbn.cz; </w:t>
      </w:r>
      <w:hyperlink r:id="rId10" w:history="1">
        <w:r>
          <w:rPr>
            <w:rStyle w:val="Hypertextovodkaz"/>
            <w:rFonts w:ascii="Times New Roman" w:hAnsi="Times New Roman" w:cs="Times New Roman"/>
            <w:i/>
            <w:sz w:val="20"/>
            <w:szCs w:val="20"/>
          </w:rPr>
          <w:t>www.zsbn.cz</w:t>
        </w:r>
      </w:hyperlink>
      <w:r>
        <w:rPr>
          <w:rFonts w:ascii="Times New Roman" w:hAnsi="Times New Roman" w:cs="Times New Roman"/>
          <w:i/>
          <w:sz w:val="20"/>
          <w:szCs w:val="20"/>
        </w:rPr>
        <w:t>; PSČ 55101</w:t>
      </w:r>
      <w:r>
        <w:rPr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</w:t>
      </w:r>
    </w:p>
    <w:p w14:paraId="7380AE09" w14:textId="77777777" w:rsidR="00E72A2B" w:rsidRDefault="00E72A2B">
      <w:pPr>
        <w:pStyle w:val="LO-normal"/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</w:p>
    <w:p w14:paraId="2AA17CE4" w14:textId="77777777" w:rsidR="00E72A2B" w:rsidRDefault="00183793">
      <w:pPr>
        <w:pStyle w:val="LO-normal"/>
        <w:spacing w:after="0" w:line="240" w:lineRule="auto"/>
        <w:ind w:left="2836" w:firstLine="709"/>
      </w:pPr>
      <w:r>
        <w:rPr>
          <w:rFonts w:ascii="Arial" w:hAnsi="Arial"/>
          <w:b/>
          <w:sz w:val="28"/>
          <w:szCs w:val="28"/>
        </w:rPr>
        <w:t>Žádanka na čipy pro účely ŠD</w:t>
      </w:r>
    </w:p>
    <w:p w14:paraId="104106C8" w14:textId="77777777" w:rsidR="00E72A2B" w:rsidRDefault="00E72A2B">
      <w:pPr>
        <w:pStyle w:val="LO-normal"/>
        <w:spacing w:after="0" w:line="240" w:lineRule="auto"/>
        <w:rPr>
          <w:rFonts w:ascii="Arial" w:hAnsi="Arial"/>
        </w:rPr>
      </w:pPr>
    </w:p>
    <w:p w14:paraId="29ADD2DE" w14:textId="77777777" w:rsidR="00E72A2B" w:rsidRDefault="00183793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Jméno a příjmení žáka: ………………………………………………….</w:t>
      </w:r>
    </w:p>
    <w:p w14:paraId="0C7F4892" w14:textId="77777777" w:rsidR="00E72A2B" w:rsidRDefault="00E72A2B">
      <w:pPr>
        <w:pStyle w:val="LO-normal"/>
        <w:spacing w:after="0" w:line="240" w:lineRule="auto"/>
        <w:rPr>
          <w:rFonts w:ascii="Arial" w:hAnsi="Arial"/>
        </w:rPr>
      </w:pPr>
    </w:p>
    <w:p w14:paraId="0A0FCC2E" w14:textId="77777777" w:rsidR="00E72A2B" w:rsidRDefault="00183793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Třída: ……………… oddělení ŠD: …………….</w:t>
      </w:r>
    </w:p>
    <w:p w14:paraId="1B18AA99" w14:textId="77777777" w:rsidR="00E72A2B" w:rsidRDefault="00E72A2B">
      <w:pPr>
        <w:pStyle w:val="LO-normal"/>
        <w:spacing w:after="0" w:line="240" w:lineRule="auto"/>
        <w:rPr>
          <w:rFonts w:ascii="Arial" w:hAnsi="Arial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5812"/>
        <w:gridCol w:w="2545"/>
      </w:tblGrid>
      <w:tr w:rsidR="00E72A2B" w14:paraId="47D62695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577AA" w14:textId="77777777" w:rsidR="00E72A2B" w:rsidRDefault="00E72A2B">
            <w:pPr>
              <w:pStyle w:val="LO-normal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848F" w14:textId="77777777" w:rsidR="00E72A2B" w:rsidRDefault="00183793">
            <w:pPr>
              <w:pStyle w:val="LO-normal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Označení čipu</w:t>
            </w:r>
          </w:p>
        </w:tc>
      </w:tr>
      <w:tr w:rsidR="00E72A2B" w14:paraId="73668445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30AA7" w14:textId="77777777" w:rsidR="00E72A2B" w:rsidRDefault="00E72A2B">
            <w:pPr>
              <w:pStyle w:val="LO-normal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916C" w14:textId="77777777" w:rsidR="00E72A2B" w:rsidRDefault="00183793">
            <w:pPr>
              <w:pStyle w:val="LO-normal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Jméno a příjmení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8D50" w14:textId="77777777" w:rsidR="00E72A2B" w:rsidRDefault="00183793">
            <w:pPr>
              <w:pStyle w:val="LO-normal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Vztah k dítěti</w:t>
            </w:r>
          </w:p>
          <w:p w14:paraId="72C10EED" w14:textId="77777777" w:rsidR="00E72A2B" w:rsidRDefault="00183793">
            <w:pPr>
              <w:pStyle w:val="LO-normal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(otec, matka, sestra…)</w:t>
            </w:r>
          </w:p>
        </w:tc>
      </w:tr>
      <w:tr w:rsidR="00E72A2B" w14:paraId="1C28A62C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D33BE" w14:textId="77777777" w:rsidR="00E72A2B" w:rsidRDefault="00183793">
            <w:pPr>
              <w:pStyle w:val="LO-normal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6D06C" w14:textId="77777777" w:rsidR="00E72A2B" w:rsidRDefault="00E72A2B">
            <w:pPr>
              <w:pStyle w:val="LO-normal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9541" w14:textId="77777777" w:rsidR="00E72A2B" w:rsidRDefault="00E72A2B">
            <w:pPr>
              <w:pStyle w:val="LO-normal"/>
              <w:spacing w:after="0" w:line="240" w:lineRule="auto"/>
              <w:rPr>
                <w:rFonts w:ascii="Arial" w:hAnsi="Arial"/>
              </w:rPr>
            </w:pPr>
          </w:p>
        </w:tc>
      </w:tr>
      <w:tr w:rsidR="00E72A2B" w14:paraId="56FC4B5D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BAB5E" w14:textId="77777777" w:rsidR="00E72A2B" w:rsidRDefault="00183793">
            <w:pPr>
              <w:pStyle w:val="LO-normal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16A1" w14:textId="77777777" w:rsidR="00E72A2B" w:rsidRDefault="00E72A2B">
            <w:pPr>
              <w:pStyle w:val="LO-normal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0465" w14:textId="77777777" w:rsidR="00E72A2B" w:rsidRDefault="00E72A2B">
            <w:pPr>
              <w:pStyle w:val="LO-normal"/>
              <w:spacing w:after="0" w:line="240" w:lineRule="auto"/>
              <w:rPr>
                <w:rFonts w:ascii="Arial" w:hAnsi="Arial"/>
              </w:rPr>
            </w:pPr>
          </w:p>
        </w:tc>
      </w:tr>
      <w:tr w:rsidR="00E72A2B" w14:paraId="73119EB4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4233A" w14:textId="77777777" w:rsidR="00E72A2B" w:rsidRDefault="00183793">
            <w:pPr>
              <w:pStyle w:val="LO-normal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825E2" w14:textId="77777777" w:rsidR="00E72A2B" w:rsidRDefault="00E72A2B">
            <w:pPr>
              <w:pStyle w:val="LO-normal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249AE" w14:textId="77777777" w:rsidR="00E72A2B" w:rsidRDefault="00E72A2B">
            <w:pPr>
              <w:pStyle w:val="LO-normal"/>
              <w:spacing w:after="0" w:line="240" w:lineRule="auto"/>
              <w:rPr>
                <w:rFonts w:ascii="Arial" w:hAnsi="Arial"/>
              </w:rPr>
            </w:pPr>
          </w:p>
        </w:tc>
      </w:tr>
      <w:tr w:rsidR="00E72A2B" w14:paraId="769DC853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26165" w14:textId="77777777" w:rsidR="00E72A2B" w:rsidRDefault="00183793">
            <w:pPr>
              <w:pStyle w:val="LO-normal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F18DD" w14:textId="77777777" w:rsidR="00E72A2B" w:rsidRDefault="00E72A2B">
            <w:pPr>
              <w:pStyle w:val="LO-normal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9A076" w14:textId="77777777" w:rsidR="00E72A2B" w:rsidRDefault="00E72A2B">
            <w:pPr>
              <w:pStyle w:val="LO-normal"/>
              <w:spacing w:after="0" w:line="240" w:lineRule="auto"/>
              <w:rPr>
                <w:rFonts w:ascii="Arial" w:hAnsi="Arial"/>
              </w:rPr>
            </w:pPr>
          </w:p>
        </w:tc>
      </w:tr>
      <w:tr w:rsidR="00E72A2B" w14:paraId="2DC19D47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B02ED" w14:textId="77777777" w:rsidR="00E72A2B" w:rsidRDefault="00183793">
            <w:pPr>
              <w:pStyle w:val="LO-normal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11CC" w14:textId="77777777" w:rsidR="00E72A2B" w:rsidRDefault="00E72A2B">
            <w:pPr>
              <w:pStyle w:val="LO-normal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36E77" w14:textId="77777777" w:rsidR="00E72A2B" w:rsidRDefault="00E72A2B">
            <w:pPr>
              <w:pStyle w:val="LO-normal"/>
              <w:spacing w:after="0" w:line="240" w:lineRule="auto"/>
              <w:rPr>
                <w:rFonts w:ascii="Arial" w:hAnsi="Arial"/>
              </w:rPr>
            </w:pPr>
          </w:p>
        </w:tc>
      </w:tr>
    </w:tbl>
    <w:p w14:paraId="77BB82A8" w14:textId="77777777" w:rsidR="00E72A2B" w:rsidRDefault="00E72A2B">
      <w:pPr>
        <w:pStyle w:val="LO-normal"/>
        <w:spacing w:after="0" w:line="240" w:lineRule="auto"/>
        <w:rPr>
          <w:rFonts w:ascii="Arial" w:hAnsi="Arial"/>
        </w:rPr>
      </w:pPr>
    </w:p>
    <w:p w14:paraId="6F906D60" w14:textId="77777777" w:rsidR="00E72A2B" w:rsidRDefault="00E72A2B">
      <w:pPr>
        <w:pStyle w:val="LO-normal"/>
        <w:spacing w:after="0" w:line="240" w:lineRule="auto"/>
        <w:rPr>
          <w:rFonts w:ascii="Arial" w:hAnsi="Arial"/>
        </w:rPr>
      </w:pPr>
    </w:p>
    <w:p w14:paraId="12C0EFF1" w14:textId="77777777" w:rsidR="00E72A2B" w:rsidRDefault="00183793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Objednávám 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.kusů čipů pro vyzvedávání mého dítěte ze školní </w:t>
      </w:r>
      <w:r>
        <w:rPr>
          <w:rFonts w:ascii="Arial" w:hAnsi="Arial"/>
        </w:rPr>
        <w:t>družiny.</w:t>
      </w:r>
    </w:p>
    <w:p w14:paraId="0EC1B1F7" w14:textId="77777777" w:rsidR="00E72A2B" w:rsidRDefault="00E72A2B">
      <w:pPr>
        <w:pStyle w:val="LO-normal"/>
        <w:spacing w:after="0" w:line="240" w:lineRule="auto"/>
        <w:rPr>
          <w:rFonts w:ascii="Arial" w:hAnsi="Arial"/>
        </w:rPr>
      </w:pPr>
    </w:p>
    <w:p w14:paraId="37D51A29" w14:textId="77777777" w:rsidR="00E72A2B" w:rsidRDefault="00E72A2B">
      <w:pPr>
        <w:pStyle w:val="LO-normal"/>
        <w:spacing w:after="0" w:line="240" w:lineRule="auto"/>
        <w:rPr>
          <w:rFonts w:ascii="Arial" w:hAnsi="Arial"/>
        </w:rPr>
      </w:pPr>
    </w:p>
    <w:p w14:paraId="0559710A" w14:textId="77777777" w:rsidR="00E72A2B" w:rsidRDefault="00183793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V…………………………. Dne 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.……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……………………..    </w:t>
      </w:r>
    </w:p>
    <w:p w14:paraId="53522D73" w14:textId="77777777" w:rsidR="00E72A2B" w:rsidRDefault="00183793">
      <w:pPr>
        <w:pStyle w:val="LO-normal"/>
        <w:spacing w:after="0" w:line="240" w:lineRule="auto"/>
        <w:ind w:left="4963" w:firstLine="709"/>
        <w:rPr>
          <w:rFonts w:ascii="Arial" w:hAnsi="Arial"/>
        </w:rPr>
      </w:pPr>
      <w:r>
        <w:rPr>
          <w:rFonts w:ascii="Arial" w:hAnsi="Arial"/>
        </w:rPr>
        <w:t>Podpis zákonných zástupců žáka</w:t>
      </w:r>
    </w:p>
    <w:p w14:paraId="12A6840D" w14:textId="77777777" w:rsidR="00E72A2B" w:rsidRDefault="00E72A2B">
      <w:pPr>
        <w:pStyle w:val="LO-normal"/>
        <w:spacing w:after="0" w:line="240" w:lineRule="auto"/>
        <w:ind w:left="4963" w:firstLine="709"/>
        <w:rPr>
          <w:rFonts w:ascii="Arial" w:hAnsi="Arial"/>
        </w:rPr>
      </w:pPr>
    </w:p>
    <w:p w14:paraId="19249016" w14:textId="77777777" w:rsidR="00E72A2B" w:rsidRDefault="00183793">
      <w:pPr>
        <w:pStyle w:val="Zhlav"/>
        <w:pBdr>
          <w:bottom w:val="single" w:sz="4" w:space="1" w:color="000000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47A66" wp14:editId="44487412">
                <wp:simplePos x="0" y="0"/>
                <wp:positionH relativeFrom="page">
                  <wp:posOffset>906783</wp:posOffset>
                </wp:positionH>
                <wp:positionV relativeFrom="paragraph">
                  <wp:posOffset>181608</wp:posOffset>
                </wp:positionV>
                <wp:extent cx="1504316" cy="865507"/>
                <wp:effectExtent l="0" t="0" r="634" b="0"/>
                <wp:wrapSquare wrapText="largest"/>
                <wp:docPr id="2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316" cy="865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8EBDC" w14:textId="77777777" w:rsidR="00E72A2B" w:rsidRDefault="00183793">
                            <w:pPr>
                              <w:pStyle w:val="Zhlav"/>
                            </w:pPr>
                            <w:r>
                              <w:rPr>
                                <w:kern w:val="0"/>
                                <w:sz w:val="20"/>
                                <w:szCs w:val="20"/>
                                <w:lang w:val="en-US" w:eastAsia="en-US" w:bidi="ar-SA"/>
                              </w:rPr>
                              <w:object w:dxaOrig="2448" w:dyaOrig="1176" w14:anchorId="7311762F">
                                <v:shape id="Picture 13" o:spid="_x0000_i1028" type="#_x0000_t75" style="width:122.25pt;height:58.5pt;visibility:visible;mso-wrap-style:square">
                                  <v:imagedata r:id="rId7" o:title=""/>
                                </v:shape>
                                <o:OLEObject Type="Embed" ProgID="Word.Picture.8" ShapeID="Picture 13" DrawAspect="Content" ObjectID="_1777730721" r:id="rId11"/>
                              </w:object>
                            </w:r>
                          </w:p>
                          <w:p w14:paraId="6C4D2718" w14:textId="77777777" w:rsidR="00E72A2B" w:rsidRDefault="00E72A2B">
                            <w:pPr>
                              <w:pStyle w:val="Zhlav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wrap="square" lIns="2542" tIns="2542" rIns="2542" bIns="25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47A66" id="Textové pole 4" o:spid="_x0000_s1027" type="#_x0000_t202" style="position:absolute;margin-left:71.4pt;margin-top:14.3pt;width:118.45pt;height:68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" stroked="f">
                <v:textbox inset=".07061mm,.07061mm,.07061mm,.07061mm">
                  <w:txbxContent>
                    <w:p w14:paraId="3708EBDC" w14:textId="77777777" w:rsidR="00E72A2B" w:rsidRDefault="00183793">
                      <w:pPr>
                        <w:pStyle w:val="Zhlav"/>
                      </w:pPr>
                      <w:r>
                        <w:rPr>
                          <w:kern w:val="0"/>
                          <w:sz w:val="20"/>
                          <w:szCs w:val="20"/>
                          <w:lang w:val="en-US" w:eastAsia="en-US" w:bidi="ar-SA"/>
                        </w:rPr>
                        <w:object w:dxaOrig="2448" w:dyaOrig="1176" w14:anchorId="7311762F">
                          <v:shape id="Picture 13" o:spid="_x0000_i1028" type="#_x0000_t75" style="width:122.25pt;height:58.5pt;visibility:visible;mso-wrap-style:square">
                            <v:imagedata r:id="rId7" o:title=""/>
                          </v:shape>
                          <o:OLEObject Type="Embed" ProgID="Word.Picture.8" ShapeID="Picture 13" DrawAspect="Content" ObjectID="_1777730721" r:id="rId12"/>
                        </w:object>
                      </w:r>
                    </w:p>
                    <w:p w14:paraId="6C4D2718" w14:textId="77777777" w:rsidR="00E72A2B" w:rsidRDefault="00E72A2B">
                      <w:pPr>
                        <w:pStyle w:val="Zhlav"/>
                        <w:rPr>
                          <w:sz w:val="20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2AB859A9" w14:textId="77777777" w:rsidR="00E72A2B" w:rsidRDefault="00E72A2B">
      <w:pPr>
        <w:pStyle w:val="Zhlav"/>
        <w:pBdr>
          <w:bottom w:val="single" w:sz="4" w:space="1" w:color="000000"/>
        </w:pBdr>
        <w:rPr>
          <w:b/>
          <w:sz w:val="32"/>
        </w:rPr>
      </w:pPr>
    </w:p>
    <w:p w14:paraId="7D546EAD" w14:textId="77777777" w:rsidR="00E72A2B" w:rsidRDefault="00183793">
      <w:pPr>
        <w:pStyle w:val="Zhlav"/>
        <w:pBdr>
          <w:bottom w:val="single" w:sz="4" w:space="1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Základní škola Boženy Němcové Jaroměř </w:t>
      </w:r>
    </w:p>
    <w:p w14:paraId="2B26CB39" w14:textId="77777777" w:rsidR="00E72A2B" w:rsidRDefault="00183793">
      <w:pPr>
        <w:pStyle w:val="Zhlav"/>
        <w:pBdr>
          <w:bottom w:val="single" w:sz="4" w:space="1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Husovo náměstí 352</w:t>
      </w:r>
    </w:p>
    <w:p w14:paraId="0A4F2499" w14:textId="77777777" w:rsidR="00E72A2B" w:rsidRDefault="00183793">
      <w:pPr>
        <w:pStyle w:val="Zhlav"/>
        <w:pBdr>
          <w:bottom w:val="single" w:sz="4" w:space="1" w:color="000000"/>
        </w:pBdr>
      </w:pPr>
      <w:r>
        <w:rPr>
          <w:sz w:val="20"/>
          <w:u w:val="single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Tel. 491812630; fax 491811334; </w:t>
      </w:r>
      <w:r>
        <w:rPr>
          <w:rFonts w:ascii="Times New Roman" w:hAnsi="Times New Roman" w:cs="Times New Roman"/>
          <w:i/>
          <w:sz w:val="20"/>
          <w:szCs w:val="20"/>
        </w:rPr>
        <w:t xml:space="preserve">e-mail: zsbn@zsbn.cz; </w:t>
      </w:r>
      <w:hyperlink r:id="rId13" w:history="1">
        <w:r>
          <w:rPr>
            <w:rStyle w:val="Hypertextovodkaz"/>
            <w:rFonts w:ascii="Times New Roman" w:hAnsi="Times New Roman" w:cs="Times New Roman"/>
            <w:i/>
            <w:sz w:val="20"/>
            <w:szCs w:val="20"/>
          </w:rPr>
          <w:t>www.zsbn.cz</w:t>
        </w:r>
      </w:hyperlink>
      <w:r>
        <w:rPr>
          <w:rFonts w:ascii="Times New Roman" w:hAnsi="Times New Roman" w:cs="Times New Roman"/>
          <w:i/>
          <w:sz w:val="20"/>
          <w:szCs w:val="20"/>
        </w:rPr>
        <w:t>; PSČ 55101</w:t>
      </w:r>
      <w:r>
        <w:rPr>
          <w:sz w:val="20"/>
          <w:u w:val="single"/>
        </w:rPr>
        <w:t xml:space="preserve">                                                                </w:t>
      </w:r>
      <w:r>
        <w:rPr>
          <w:sz w:val="20"/>
          <w:u w:val="single"/>
        </w:rPr>
        <w:t xml:space="preserve">                                                                                                       </w:t>
      </w:r>
    </w:p>
    <w:p w14:paraId="193BC1B9" w14:textId="77777777" w:rsidR="00E72A2B" w:rsidRDefault="00E72A2B">
      <w:pPr>
        <w:pStyle w:val="LO-normal"/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</w:p>
    <w:p w14:paraId="24839C44" w14:textId="77777777" w:rsidR="00E72A2B" w:rsidRDefault="00183793">
      <w:pPr>
        <w:pStyle w:val="LO-normal"/>
        <w:spacing w:after="0" w:line="240" w:lineRule="auto"/>
        <w:ind w:left="2836" w:firstLine="709"/>
      </w:pPr>
      <w:r>
        <w:rPr>
          <w:rFonts w:ascii="Arial" w:hAnsi="Arial"/>
          <w:b/>
          <w:sz w:val="28"/>
          <w:szCs w:val="28"/>
        </w:rPr>
        <w:t>Žádanka na čipy pro účely ŠD</w:t>
      </w:r>
    </w:p>
    <w:p w14:paraId="680EB02C" w14:textId="77777777" w:rsidR="00E72A2B" w:rsidRDefault="00E72A2B">
      <w:pPr>
        <w:pStyle w:val="LO-normal"/>
        <w:spacing w:after="0" w:line="240" w:lineRule="auto"/>
        <w:rPr>
          <w:rFonts w:ascii="Arial" w:hAnsi="Arial"/>
        </w:rPr>
      </w:pPr>
    </w:p>
    <w:p w14:paraId="16896F2A" w14:textId="77777777" w:rsidR="00E72A2B" w:rsidRDefault="00183793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Jméno a příjmení žáka: ………………………………………………….</w:t>
      </w:r>
    </w:p>
    <w:p w14:paraId="317A564E" w14:textId="77777777" w:rsidR="00E72A2B" w:rsidRDefault="00E72A2B">
      <w:pPr>
        <w:pStyle w:val="LO-normal"/>
        <w:spacing w:after="0" w:line="240" w:lineRule="auto"/>
        <w:rPr>
          <w:rFonts w:ascii="Arial" w:hAnsi="Arial"/>
        </w:rPr>
      </w:pPr>
    </w:p>
    <w:p w14:paraId="3D4DC315" w14:textId="77777777" w:rsidR="00E72A2B" w:rsidRDefault="00183793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Třída: ……………… oddělení ŠD: …………….</w:t>
      </w:r>
    </w:p>
    <w:p w14:paraId="6B41C0D0" w14:textId="77777777" w:rsidR="00E72A2B" w:rsidRDefault="00E72A2B">
      <w:pPr>
        <w:pStyle w:val="LO-normal"/>
        <w:spacing w:after="0" w:line="240" w:lineRule="auto"/>
        <w:rPr>
          <w:rFonts w:ascii="Arial" w:hAnsi="Arial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5812"/>
        <w:gridCol w:w="2545"/>
      </w:tblGrid>
      <w:tr w:rsidR="00E72A2B" w14:paraId="09C88138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ED0A4" w14:textId="77777777" w:rsidR="00E72A2B" w:rsidRDefault="00E72A2B">
            <w:pPr>
              <w:pStyle w:val="LO-normal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6FEC5" w14:textId="77777777" w:rsidR="00E72A2B" w:rsidRDefault="00183793">
            <w:pPr>
              <w:pStyle w:val="LO-normal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Označení čipu</w:t>
            </w:r>
          </w:p>
        </w:tc>
      </w:tr>
      <w:tr w:rsidR="00E72A2B" w14:paraId="5DE20E41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F6EA" w14:textId="77777777" w:rsidR="00E72A2B" w:rsidRDefault="00E72A2B">
            <w:pPr>
              <w:pStyle w:val="LO-normal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6A58" w14:textId="77777777" w:rsidR="00E72A2B" w:rsidRDefault="00183793">
            <w:pPr>
              <w:pStyle w:val="LO-normal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Jméno a příjmení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E64D8" w14:textId="77777777" w:rsidR="00E72A2B" w:rsidRDefault="00183793">
            <w:pPr>
              <w:pStyle w:val="LO-normal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Vztah k dítěti</w:t>
            </w:r>
          </w:p>
          <w:p w14:paraId="773F991E" w14:textId="77777777" w:rsidR="00E72A2B" w:rsidRDefault="00183793">
            <w:pPr>
              <w:pStyle w:val="LO-normal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(otec, matka, sestra…)</w:t>
            </w:r>
          </w:p>
        </w:tc>
      </w:tr>
      <w:tr w:rsidR="00E72A2B" w14:paraId="3A87DF59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9C548" w14:textId="77777777" w:rsidR="00E72A2B" w:rsidRDefault="00183793">
            <w:pPr>
              <w:pStyle w:val="LO-normal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23AF" w14:textId="77777777" w:rsidR="00E72A2B" w:rsidRDefault="00E72A2B">
            <w:pPr>
              <w:pStyle w:val="LO-normal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EA30" w14:textId="77777777" w:rsidR="00E72A2B" w:rsidRDefault="00E72A2B">
            <w:pPr>
              <w:pStyle w:val="LO-normal"/>
              <w:spacing w:after="0" w:line="240" w:lineRule="auto"/>
              <w:rPr>
                <w:rFonts w:ascii="Arial" w:hAnsi="Arial"/>
              </w:rPr>
            </w:pPr>
          </w:p>
        </w:tc>
      </w:tr>
      <w:tr w:rsidR="00E72A2B" w14:paraId="7A6BFE0C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01DBF" w14:textId="77777777" w:rsidR="00E72A2B" w:rsidRDefault="00183793">
            <w:pPr>
              <w:pStyle w:val="LO-normal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1ECA5" w14:textId="77777777" w:rsidR="00E72A2B" w:rsidRDefault="00E72A2B">
            <w:pPr>
              <w:pStyle w:val="LO-normal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061FD" w14:textId="77777777" w:rsidR="00E72A2B" w:rsidRDefault="00E72A2B">
            <w:pPr>
              <w:pStyle w:val="LO-normal"/>
              <w:spacing w:after="0" w:line="240" w:lineRule="auto"/>
              <w:rPr>
                <w:rFonts w:ascii="Arial" w:hAnsi="Arial"/>
              </w:rPr>
            </w:pPr>
          </w:p>
        </w:tc>
      </w:tr>
      <w:tr w:rsidR="00E72A2B" w14:paraId="6CBCB618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1C15" w14:textId="77777777" w:rsidR="00E72A2B" w:rsidRDefault="00183793">
            <w:pPr>
              <w:pStyle w:val="LO-normal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7FFB5" w14:textId="77777777" w:rsidR="00E72A2B" w:rsidRDefault="00E72A2B">
            <w:pPr>
              <w:pStyle w:val="LO-normal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B7CB" w14:textId="77777777" w:rsidR="00E72A2B" w:rsidRDefault="00E72A2B">
            <w:pPr>
              <w:pStyle w:val="LO-normal"/>
              <w:spacing w:after="0" w:line="240" w:lineRule="auto"/>
              <w:rPr>
                <w:rFonts w:ascii="Arial" w:hAnsi="Arial"/>
              </w:rPr>
            </w:pPr>
          </w:p>
        </w:tc>
      </w:tr>
      <w:tr w:rsidR="00E72A2B" w14:paraId="0240EF49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9E46" w14:textId="77777777" w:rsidR="00E72A2B" w:rsidRDefault="00183793">
            <w:pPr>
              <w:pStyle w:val="LO-normal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981A" w14:textId="77777777" w:rsidR="00E72A2B" w:rsidRDefault="00E72A2B">
            <w:pPr>
              <w:pStyle w:val="LO-normal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E11E2" w14:textId="77777777" w:rsidR="00E72A2B" w:rsidRDefault="00E72A2B">
            <w:pPr>
              <w:pStyle w:val="LO-normal"/>
              <w:spacing w:after="0" w:line="240" w:lineRule="auto"/>
              <w:rPr>
                <w:rFonts w:ascii="Arial" w:hAnsi="Arial"/>
              </w:rPr>
            </w:pPr>
          </w:p>
        </w:tc>
      </w:tr>
      <w:tr w:rsidR="00E72A2B" w14:paraId="5832BFBE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87161" w14:textId="77777777" w:rsidR="00E72A2B" w:rsidRDefault="00183793">
            <w:pPr>
              <w:pStyle w:val="LO-normal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25002" w14:textId="77777777" w:rsidR="00E72A2B" w:rsidRDefault="00E72A2B">
            <w:pPr>
              <w:pStyle w:val="LO-normal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44F4A" w14:textId="77777777" w:rsidR="00E72A2B" w:rsidRDefault="00E72A2B">
            <w:pPr>
              <w:pStyle w:val="LO-normal"/>
              <w:spacing w:after="0" w:line="240" w:lineRule="auto"/>
              <w:rPr>
                <w:rFonts w:ascii="Arial" w:hAnsi="Arial"/>
              </w:rPr>
            </w:pPr>
          </w:p>
        </w:tc>
      </w:tr>
    </w:tbl>
    <w:p w14:paraId="2DF2D183" w14:textId="77777777" w:rsidR="00E72A2B" w:rsidRDefault="00E72A2B">
      <w:pPr>
        <w:pStyle w:val="LO-normal"/>
        <w:spacing w:after="0" w:line="240" w:lineRule="auto"/>
        <w:rPr>
          <w:rFonts w:ascii="Arial" w:hAnsi="Arial"/>
        </w:rPr>
      </w:pPr>
    </w:p>
    <w:p w14:paraId="575C613C" w14:textId="77777777" w:rsidR="00E72A2B" w:rsidRDefault="00E72A2B">
      <w:pPr>
        <w:pStyle w:val="LO-normal"/>
        <w:spacing w:after="0" w:line="240" w:lineRule="auto"/>
        <w:rPr>
          <w:rFonts w:ascii="Arial" w:hAnsi="Arial"/>
        </w:rPr>
      </w:pPr>
    </w:p>
    <w:p w14:paraId="0E0B220D" w14:textId="77777777" w:rsidR="00E72A2B" w:rsidRDefault="00183793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Objednávám 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.kusů čipů pro vyzvedávání mého dítěte ze školní družiny.</w:t>
      </w:r>
    </w:p>
    <w:p w14:paraId="5C260BBC" w14:textId="77777777" w:rsidR="00E72A2B" w:rsidRDefault="00E72A2B">
      <w:pPr>
        <w:pStyle w:val="LO-normal"/>
        <w:spacing w:after="0" w:line="240" w:lineRule="auto"/>
        <w:rPr>
          <w:rFonts w:ascii="Arial" w:hAnsi="Arial"/>
        </w:rPr>
      </w:pPr>
    </w:p>
    <w:p w14:paraId="3A9D2249" w14:textId="77777777" w:rsidR="00E72A2B" w:rsidRDefault="00E72A2B">
      <w:pPr>
        <w:pStyle w:val="LO-normal"/>
        <w:spacing w:after="0" w:line="240" w:lineRule="auto"/>
        <w:rPr>
          <w:rFonts w:ascii="Arial" w:hAnsi="Arial"/>
        </w:rPr>
      </w:pPr>
    </w:p>
    <w:p w14:paraId="39390F14" w14:textId="77777777" w:rsidR="00E72A2B" w:rsidRDefault="00183793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V…………………………. Dne 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.………..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……………………..    </w:t>
      </w:r>
    </w:p>
    <w:p w14:paraId="5D0453D2" w14:textId="77777777" w:rsidR="00E72A2B" w:rsidRDefault="00183793">
      <w:pPr>
        <w:pStyle w:val="LO-normal"/>
        <w:spacing w:after="0" w:line="240" w:lineRule="auto"/>
        <w:ind w:left="4963" w:firstLine="709"/>
        <w:rPr>
          <w:rFonts w:ascii="Arial" w:hAnsi="Arial"/>
        </w:rPr>
        <w:sectPr w:rsidR="00E72A2B">
          <w:pgSz w:w="11906" w:h="16838"/>
          <w:pgMar w:top="720" w:right="720" w:bottom="720" w:left="720" w:header="708" w:footer="708" w:gutter="0"/>
          <w:pgNumType w:start="1"/>
          <w:cols w:space="708"/>
        </w:sectPr>
      </w:pPr>
      <w:r>
        <w:rPr>
          <w:rFonts w:ascii="Arial" w:hAnsi="Arial"/>
        </w:rPr>
        <w:t>Podpis zákonných zástupců žáka</w:t>
      </w:r>
    </w:p>
    <w:p w14:paraId="0A108C2A" w14:textId="77777777" w:rsidR="00E72A2B" w:rsidRDefault="00183793">
      <w:pPr>
        <w:pStyle w:val="LO-normal"/>
        <w:spacing w:after="0"/>
        <w:jc w:val="center"/>
      </w:pPr>
      <w:r>
        <w:rPr>
          <w:b/>
          <w:sz w:val="32"/>
          <w:szCs w:val="32"/>
        </w:rPr>
        <w:lastRenderedPageBreak/>
        <w:t xml:space="preserve">TUTO STRANU VYPLNÍTE AŽ PO </w:t>
      </w:r>
      <w:r>
        <w:rPr>
          <w:b/>
          <w:sz w:val="32"/>
          <w:szCs w:val="32"/>
        </w:rPr>
        <w:t>PŘEVZETÍ ČIPŮ!!!</w:t>
      </w:r>
    </w:p>
    <w:p w14:paraId="37DDD7D0" w14:textId="77777777" w:rsidR="00E72A2B" w:rsidRDefault="00183793">
      <w:pPr>
        <w:pStyle w:val="LO-normal"/>
        <w:spacing w:after="0"/>
        <w:ind w:left="1418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Předávací protokol čipu školní družiny</w:t>
      </w:r>
    </w:p>
    <w:p w14:paraId="54AD1503" w14:textId="77777777" w:rsidR="00E72A2B" w:rsidRDefault="00183793">
      <w:pPr>
        <w:pStyle w:val="LO-normal"/>
        <w:spacing w:after="227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Zákonný zástupce žáka svým podpisem potvrzuje převzetí čipů uvedených v protokolu o čipech určených k vyzvedávání žáka ze školní družiny.</w:t>
      </w:r>
    </w:p>
    <w:p w14:paraId="0F0BF4C0" w14:textId="77777777" w:rsidR="00E72A2B" w:rsidRDefault="00183793">
      <w:pPr>
        <w:pStyle w:val="LO-normal"/>
        <w:spacing w:after="227" w:line="240" w:lineRule="auto"/>
        <w:jc w:val="both"/>
      </w:pPr>
      <w:r>
        <w:rPr>
          <w:rFonts w:ascii="Arial" w:hAnsi="Arial"/>
          <w:sz w:val="20"/>
          <w:szCs w:val="20"/>
        </w:rPr>
        <w:t xml:space="preserve">Zákonný zástupce žáka svým podpisem uděluje škole </w:t>
      </w:r>
      <w:r>
        <w:rPr>
          <w:rFonts w:ascii="Arial" w:hAnsi="Arial"/>
          <w:sz w:val="20"/>
          <w:szCs w:val="20"/>
        </w:rPr>
        <w:t xml:space="preserve">souhlas s poskytnutím a zpracováním osobních údajů zákonného zástupce i žáka, a to v rozsahu </w:t>
      </w:r>
      <w:r>
        <w:rPr>
          <w:rFonts w:ascii="Arial" w:hAnsi="Arial"/>
          <w:b/>
          <w:sz w:val="20"/>
          <w:szCs w:val="20"/>
        </w:rPr>
        <w:t xml:space="preserve">jméno, příjmení, </w:t>
      </w:r>
      <w:r>
        <w:rPr>
          <w:rFonts w:ascii="Arial" w:hAnsi="Arial"/>
          <w:sz w:val="20"/>
          <w:szCs w:val="20"/>
        </w:rPr>
        <w:t>třída</w:t>
      </w:r>
      <w:r>
        <w:rPr>
          <w:rFonts w:ascii="Arial" w:hAnsi="Arial"/>
          <w:b/>
          <w:sz w:val="20"/>
          <w:szCs w:val="20"/>
        </w:rPr>
        <w:t xml:space="preserve"> a oddělení ŠD, které žák navštěvuje</w:t>
      </w:r>
      <w:r>
        <w:rPr>
          <w:rFonts w:ascii="Arial" w:hAnsi="Arial"/>
          <w:sz w:val="20"/>
          <w:szCs w:val="20"/>
        </w:rPr>
        <w:t>.</w:t>
      </w:r>
    </w:p>
    <w:p w14:paraId="58B9295D" w14:textId="77777777" w:rsidR="00E72A2B" w:rsidRDefault="00183793">
      <w:pPr>
        <w:pStyle w:val="LO-normal"/>
        <w:spacing w:after="227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Souhlas s poskytnutím a zpracováním osobních údajů je udělen za účelem využívání čipového systému školn</w:t>
      </w:r>
      <w:r>
        <w:rPr>
          <w:rFonts w:ascii="Arial" w:hAnsi="Arial"/>
          <w:sz w:val="20"/>
          <w:szCs w:val="20"/>
        </w:rPr>
        <w:t>í družiny (dále jen Čipový systém), údaje budou zpracovávány po celou dobu docházky dítěte do ŠD. Výše uvedený souhlas je možné odvolat vrácením čipu pověřenému zaměstnanci školy.</w:t>
      </w:r>
    </w:p>
    <w:p w14:paraId="5274B6CA" w14:textId="77777777" w:rsidR="00E72A2B" w:rsidRDefault="00183793">
      <w:pPr>
        <w:pStyle w:val="LO-normal"/>
        <w:spacing w:after="227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Škola je oprávněna uchovávat a zpracovat osobní údaje do konce školního roku</w:t>
      </w:r>
      <w:r>
        <w:rPr>
          <w:rFonts w:ascii="Arial" w:hAnsi="Arial"/>
          <w:sz w:val="20"/>
          <w:szCs w:val="20"/>
        </w:rPr>
        <w:t>, v jehož průběhu došlo k ukončení užívání Čipového systému žákem, resp. jeho zákonným zástupcem.</w:t>
      </w:r>
    </w:p>
    <w:p w14:paraId="629553B3" w14:textId="77777777" w:rsidR="00E72A2B" w:rsidRDefault="00183793">
      <w:pPr>
        <w:pStyle w:val="LO-normal"/>
        <w:spacing w:after="227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Zpracování osobních údajů bude probíhat primárně v elektronické a částečně písemné formě.</w:t>
      </w:r>
    </w:p>
    <w:p w14:paraId="15B8DE96" w14:textId="77777777" w:rsidR="00E72A2B" w:rsidRDefault="00183793">
      <w:pPr>
        <w:pStyle w:val="LO-normal"/>
        <w:spacing w:after="227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Zpracovatelem bude škola a společnost </w:t>
      </w:r>
      <w:proofErr w:type="spellStart"/>
      <w:r>
        <w:rPr>
          <w:rFonts w:ascii="Arial" w:hAnsi="Arial"/>
          <w:sz w:val="20"/>
          <w:szCs w:val="20"/>
        </w:rPr>
        <w:t>NeurIT</w:t>
      </w:r>
      <w:proofErr w:type="spellEnd"/>
      <w:r>
        <w:rPr>
          <w:rFonts w:ascii="Arial" w:hAnsi="Arial"/>
          <w:sz w:val="20"/>
          <w:szCs w:val="20"/>
        </w:rPr>
        <w:t xml:space="preserve"> s. r. o., IČ: 28536380,</w:t>
      </w:r>
      <w:r>
        <w:rPr>
          <w:rFonts w:ascii="Arial" w:hAnsi="Arial"/>
          <w:sz w:val="20"/>
          <w:szCs w:val="20"/>
        </w:rPr>
        <w:t xml:space="preserve"> se sídlem Květnového vítězství 1743/8, Praha 11 149 00, která je poskytovatelem Čipového systému.</w:t>
      </w:r>
    </w:p>
    <w:p w14:paraId="703FCAD3" w14:textId="77777777" w:rsidR="00E72A2B" w:rsidRDefault="00183793">
      <w:pPr>
        <w:pStyle w:val="LO-normal"/>
        <w:spacing w:after="227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Zákonný zástupce žáka se může kdykoliv informovat o rozsahu a způsobu zpracování výše uvedených osobních údajů, stejně jako může žádat o opravu nebo odstraně</w:t>
      </w:r>
      <w:r>
        <w:rPr>
          <w:rFonts w:ascii="Arial" w:hAnsi="Arial"/>
          <w:sz w:val="20"/>
          <w:szCs w:val="20"/>
        </w:rPr>
        <w:t>ní nesprávných údajů.</w:t>
      </w:r>
    </w:p>
    <w:p w14:paraId="5A54F28B" w14:textId="77777777" w:rsidR="00E72A2B" w:rsidRDefault="00183793">
      <w:pPr>
        <w:pStyle w:val="LO-normal"/>
        <w:spacing w:after="227" w:line="240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Zodpovědnost za použití čipu k vyzvedávání dětí ze ŠD přebírá zákonný zástupce.</w:t>
      </w:r>
    </w:p>
    <w:p w14:paraId="07E99BEF" w14:textId="77777777" w:rsidR="00E72A2B" w:rsidRDefault="00183793">
      <w:pPr>
        <w:pStyle w:val="LO-normal"/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V……………………… Dne 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.………..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…………………………</w:t>
      </w:r>
    </w:p>
    <w:p w14:paraId="280FE6B5" w14:textId="77777777" w:rsidR="00E72A2B" w:rsidRDefault="00E72A2B">
      <w:pPr>
        <w:pStyle w:val="LO-normal"/>
        <w:spacing w:after="0" w:line="240" w:lineRule="auto"/>
        <w:rPr>
          <w:rFonts w:ascii="Arial" w:hAnsi="Arial"/>
          <w:sz w:val="20"/>
          <w:szCs w:val="20"/>
        </w:rPr>
      </w:pPr>
    </w:p>
    <w:p w14:paraId="05128127" w14:textId="77777777" w:rsidR="00E72A2B" w:rsidRDefault="00183793">
      <w:pPr>
        <w:pStyle w:val="LO-normal"/>
        <w:spacing w:after="0" w:line="240" w:lineRule="auto"/>
        <w:ind w:left="4963" w:firstLine="70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Podpis zákonných zástupců žáka</w:t>
      </w:r>
    </w:p>
    <w:p w14:paraId="31F16F04" w14:textId="77777777" w:rsidR="00E72A2B" w:rsidRDefault="00E72A2B">
      <w:pPr>
        <w:pStyle w:val="LO-normal"/>
        <w:spacing w:after="0" w:line="240" w:lineRule="auto"/>
        <w:ind w:left="4963" w:firstLine="709"/>
        <w:rPr>
          <w:rFonts w:ascii="Arial" w:hAnsi="Arial"/>
          <w:sz w:val="20"/>
          <w:szCs w:val="20"/>
        </w:rPr>
      </w:pPr>
    </w:p>
    <w:p w14:paraId="163CA8A0" w14:textId="77777777" w:rsidR="00E72A2B" w:rsidRDefault="00E72A2B">
      <w:pPr>
        <w:pStyle w:val="LO-normal"/>
        <w:spacing w:after="0" w:line="240" w:lineRule="auto"/>
        <w:ind w:left="4963" w:firstLine="709"/>
        <w:rPr>
          <w:rFonts w:ascii="Arial" w:hAnsi="Arial"/>
          <w:sz w:val="20"/>
          <w:szCs w:val="20"/>
        </w:rPr>
      </w:pPr>
    </w:p>
    <w:p w14:paraId="301DB022" w14:textId="77777777" w:rsidR="00E72A2B" w:rsidRDefault="00E72A2B">
      <w:pPr>
        <w:pStyle w:val="LO-normal"/>
        <w:spacing w:after="0" w:line="240" w:lineRule="auto"/>
        <w:ind w:left="4963" w:firstLine="709"/>
        <w:rPr>
          <w:rFonts w:ascii="Arial" w:hAnsi="Arial"/>
          <w:sz w:val="20"/>
          <w:szCs w:val="20"/>
        </w:rPr>
      </w:pPr>
    </w:p>
    <w:p w14:paraId="7DFAD00E" w14:textId="77777777" w:rsidR="00E72A2B" w:rsidRDefault="00E72A2B">
      <w:pPr>
        <w:pStyle w:val="LO-normal"/>
        <w:spacing w:after="0" w:line="240" w:lineRule="auto"/>
        <w:ind w:left="4963" w:firstLine="709"/>
        <w:rPr>
          <w:rFonts w:ascii="Arial" w:hAnsi="Arial"/>
          <w:sz w:val="20"/>
          <w:szCs w:val="20"/>
        </w:rPr>
      </w:pPr>
    </w:p>
    <w:p w14:paraId="1A0CA2C6" w14:textId="77777777" w:rsidR="00E72A2B" w:rsidRDefault="00183793">
      <w:pPr>
        <w:pStyle w:val="LO-normal"/>
        <w:spacing w:after="0"/>
        <w:jc w:val="center"/>
      </w:pPr>
      <w:r>
        <w:rPr>
          <w:b/>
          <w:sz w:val="32"/>
          <w:szCs w:val="32"/>
        </w:rPr>
        <w:t>TUTO STRANU VYPLNÍTE AŽ PO PŘEVZETÍ ČIPŮ!!!</w:t>
      </w:r>
    </w:p>
    <w:p w14:paraId="71CD38CE" w14:textId="77777777" w:rsidR="00E72A2B" w:rsidRDefault="00183793">
      <w:pPr>
        <w:pStyle w:val="LO-normal"/>
        <w:spacing w:after="0"/>
        <w:ind w:left="1418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Předávací protokol čipu školní dru</w:t>
      </w:r>
      <w:r>
        <w:rPr>
          <w:b/>
          <w:sz w:val="28"/>
          <w:szCs w:val="28"/>
        </w:rPr>
        <w:t>žiny</w:t>
      </w:r>
    </w:p>
    <w:p w14:paraId="69091D7C" w14:textId="77777777" w:rsidR="00E72A2B" w:rsidRDefault="00183793">
      <w:pPr>
        <w:pStyle w:val="LO-normal"/>
        <w:spacing w:after="227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Zákonný zástupce žáka svým podpisem potvrzuje převzetí čipů uvedených v protokolu o čipech určených k vyzvedávání žáka ze školní družiny.</w:t>
      </w:r>
    </w:p>
    <w:p w14:paraId="1DBD188F" w14:textId="77777777" w:rsidR="00E72A2B" w:rsidRDefault="00183793">
      <w:pPr>
        <w:pStyle w:val="LO-normal"/>
        <w:spacing w:after="227" w:line="240" w:lineRule="auto"/>
        <w:jc w:val="both"/>
      </w:pPr>
      <w:r>
        <w:rPr>
          <w:rFonts w:ascii="Arial" w:hAnsi="Arial"/>
          <w:sz w:val="20"/>
          <w:szCs w:val="20"/>
        </w:rPr>
        <w:t>Zákonný zástupce žáka svým podpisem uděluje škole souhlas s poskytnutím a zpracováním osobních údajů zákonného zá</w:t>
      </w:r>
      <w:r>
        <w:rPr>
          <w:rFonts w:ascii="Arial" w:hAnsi="Arial"/>
          <w:sz w:val="20"/>
          <w:szCs w:val="20"/>
        </w:rPr>
        <w:t xml:space="preserve">stupce i žáka, a to v rozsahu </w:t>
      </w:r>
      <w:r>
        <w:rPr>
          <w:rFonts w:ascii="Arial" w:hAnsi="Arial"/>
          <w:b/>
          <w:sz w:val="20"/>
          <w:szCs w:val="20"/>
        </w:rPr>
        <w:t xml:space="preserve">jméno, příjmení, </w:t>
      </w:r>
      <w:r>
        <w:rPr>
          <w:rFonts w:ascii="Arial" w:hAnsi="Arial"/>
          <w:sz w:val="20"/>
          <w:szCs w:val="20"/>
        </w:rPr>
        <w:t>třída</w:t>
      </w:r>
      <w:r>
        <w:rPr>
          <w:rFonts w:ascii="Arial" w:hAnsi="Arial"/>
          <w:b/>
          <w:sz w:val="20"/>
          <w:szCs w:val="20"/>
        </w:rPr>
        <w:t xml:space="preserve"> a oddělení ŠD, které žák navštěvuje</w:t>
      </w:r>
      <w:r>
        <w:rPr>
          <w:rFonts w:ascii="Arial" w:hAnsi="Arial"/>
          <w:sz w:val="20"/>
          <w:szCs w:val="20"/>
        </w:rPr>
        <w:t>.</w:t>
      </w:r>
    </w:p>
    <w:p w14:paraId="7A63D8BF" w14:textId="77777777" w:rsidR="00E72A2B" w:rsidRDefault="00183793">
      <w:pPr>
        <w:pStyle w:val="LO-normal"/>
        <w:spacing w:after="227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Souhlas s poskytnutím a zpracováním osobních údajů je udělen za účelem využívání čipového systému školní družiny (dále jen Čipový systém), údaje budou zpracovávány po</w:t>
      </w:r>
      <w:r>
        <w:rPr>
          <w:rFonts w:ascii="Arial" w:hAnsi="Arial"/>
          <w:sz w:val="20"/>
          <w:szCs w:val="20"/>
        </w:rPr>
        <w:t xml:space="preserve"> celou dobu docházky dítěte do ŠD. Výše uvedený souhlas je možné odvolat vrácením čipu pověřenému zaměstnanci školy.</w:t>
      </w:r>
    </w:p>
    <w:p w14:paraId="637F1D6E" w14:textId="77777777" w:rsidR="00E72A2B" w:rsidRDefault="00183793">
      <w:pPr>
        <w:pStyle w:val="LO-normal"/>
        <w:spacing w:after="227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Škola je oprávněna uchovávat a zpracovat osobní údaje do konce školního roku, v jehož průběhu došlo k ukončení užívání Čipového systému žák</w:t>
      </w:r>
      <w:r>
        <w:rPr>
          <w:rFonts w:ascii="Arial" w:hAnsi="Arial"/>
          <w:sz w:val="20"/>
          <w:szCs w:val="20"/>
        </w:rPr>
        <w:t>em, resp. jeho zákonným zástupcem.</w:t>
      </w:r>
    </w:p>
    <w:p w14:paraId="1E990384" w14:textId="77777777" w:rsidR="00E72A2B" w:rsidRDefault="00183793">
      <w:pPr>
        <w:pStyle w:val="LO-normal"/>
        <w:spacing w:after="227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Zpracování osobních údajů bude probíhat primárně v elektronické a částečně písemné formě.</w:t>
      </w:r>
    </w:p>
    <w:p w14:paraId="6F28B0C6" w14:textId="77777777" w:rsidR="00E72A2B" w:rsidRDefault="00183793">
      <w:pPr>
        <w:pStyle w:val="LO-normal"/>
        <w:spacing w:after="227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Zpracovatelem bude škola a společnost </w:t>
      </w:r>
      <w:proofErr w:type="spellStart"/>
      <w:r>
        <w:rPr>
          <w:rFonts w:ascii="Arial" w:hAnsi="Arial"/>
          <w:sz w:val="20"/>
          <w:szCs w:val="20"/>
        </w:rPr>
        <w:t>NeurIT</w:t>
      </w:r>
      <w:proofErr w:type="spellEnd"/>
      <w:r>
        <w:rPr>
          <w:rFonts w:ascii="Arial" w:hAnsi="Arial"/>
          <w:sz w:val="20"/>
          <w:szCs w:val="20"/>
        </w:rPr>
        <w:t xml:space="preserve"> s. r. o., IČ: 28536380, se sídlem Květnového vítězství 1743/8, Praha 11 149 00, která </w:t>
      </w:r>
      <w:r>
        <w:rPr>
          <w:rFonts w:ascii="Arial" w:hAnsi="Arial"/>
          <w:sz w:val="20"/>
          <w:szCs w:val="20"/>
        </w:rPr>
        <w:t>je poskytovatelem Čipového systému.</w:t>
      </w:r>
    </w:p>
    <w:p w14:paraId="07128342" w14:textId="77777777" w:rsidR="00E72A2B" w:rsidRDefault="00183793">
      <w:pPr>
        <w:pStyle w:val="LO-normal"/>
        <w:spacing w:after="227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Zákonný zástupce žáka se může kdykoliv informovat o rozsahu a způsobu zpracování výše uvedených osobních údajů, stejně jako může žádat o opravu nebo odstranění nesprávných údajů.</w:t>
      </w:r>
    </w:p>
    <w:p w14:paraId="6C424108" w14:textId="77777777" w:rsidR="00E72A2B" w:rsidRDefault="00183793">
      <w:pPr>
        <w:pStyle w:val="LO-normal"/>
        <w:spacing w:after="227" w:line="240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Zodpovědnost za použití čipu </w:t>
      </w:r>
      <w:r>
        <w:rPr>
          <w:rFonts w:ascii="Arial" w:hAnsi="Arial"/>
          <w:b/>
          <w:bCs/>
          <w:sz w:val="20"/>
          <w:szCs w:val="20"/>
        </w:rPr>
        <w:t>k vyzvedávání dětí ze ŠD přebírá zákonný zástupce.</w:t>
      </w:r>
    </w:p>
    <w:p w14:paraId="44C5C9BD" w14:textId="77777777" w:rsidR="00E72A2B" w:rsidRDefault="00183793">
      <w:pPr>
        <w:pStyle w:val="LO-normal"/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V………………………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Dne ………..………..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…………………………</w:t>
      </w:r>
    </w:p>
    <w:p w14:paraId="72D93EFC" w14:textId="77777777" w:rsidR="00E72A2B" w:rsidRDefault="00E72A2B">
      <w:pPr>
        <w:pStyle w:val="LO-normal"/>
        <w:spacing w:after="0" w:line="240" w:lineRule="auto"/>
        <w:rPr>
          <w:rFonts w:ascii="Arial" w:hAnsi="Arial"/>
          <w:sz w:val="20"/>
          <w:szCs w:val="20"/>
        </w:rPr>
      </w:pPr>
    </w:p>
    <w:p w14:paraId="135235E5" w14:textId="77777777" w:rsidR="00E72A2B" w:rsidRDefault="00183793">
      <w:pPr>
        <w:pStyle w:val="LO-normal"/>
        <w:spacing w:after="0" w:line="240" w:lineRule="auto"/>
        <w:ind w:left="4963" w:firstLine="709"/>
      </w:pPr>
      <w:r>
        <w:rPr>
          <w:rFonts w:ascii="Arial" w:hAnsi="Arial"/>
          <w:sz w:val="20"/>
          <w:szCs w:val="20"/>
        </w:rPr>
        <w:t>Podpis zákonných zástupců žáka</w:t>
      </w:r>
    </w:p>
    <w:sectPr w:rsidR="00E72A2B">
      <w:headerReference w:type="default" r:id="rId14"/>
      <w:pgSz w:w="11906" w:h="16838"/>
      <w:pgMar w:top="1133" w:right="1134" w:bottom="567" w:left="1134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9790A" w14:textId="77777777" w:rsidR="00000000" w:rsidRDefault="00183793">
      <w:pPr>
        <w:spacing w:after="0" w:line="240" w:lineRule="auto"/>
      </w:pPr>
      <w:r>
        <w:separator/>
      </w:r>
    </w:p>
  </w:endnote>
  <w:endnote w:type="continuationSeparator" w:id="0">
    <w:p w14:paraId="35C8010A" w14:textId="77777777" w:rsidR="00000000" w:rsidRDefault="0018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A84A" w14:textId="77777777" w:rsidR="00000000" w:rsidRDefault="0018379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61F9D8" w14:textId="77777777" w:rsidR="00000000" w:rsidRDefault="00183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9744" w14:textId="77777777" w:rsidR="00191635" w:rsidRDefault="00183793">
    <w:pPr>
      <w:pStyle w:val="Zhlav"/>
      <w:rPr>
        <w:rFonts w:ascii="Arial" w:hAnsi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6246E"/>
    <w:multiLevelType w:val="multilevel"/>
    <w:tmpl w:val="9844D3B6"/>
    <w:styleLink w:val="WWNum1"/>
    <w:lvl w:ilvl="0">
      <w:numFmt w:val="bullet"/>
      <w:lvlText w:val="-"/>
      <w:lvlJc w:val="left"/>
      <w:pPr>
        <w:ind w:left="108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72A2B"/>
    <w:rsid w:val="00183793"/>
    <w:rsid w:val="00E7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1791EAE"/>
  <w15:docId w15:val="{066A9DB1-92FB-4A70-96A7-99113943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HeaderandFooter"/>
  </w:style>
  <w:style w:type="paragraph" w:customStyle="1" w:styleId="LO-normal">
    <w:name w:val="LO-normal"/>
    <w:pPr>
      <w:suppressAutoHyphens/>
      <w:spacing w:after="200" w:line="276" w:lineRule="auto"/>
    </w:pPr>
    <w:rPr>
      <w:rFonts w:ascii="Calibri" w:eastAsia="Calibri" w:hAnsi="Calibri" w:cs="Calibri"/>
      <w:color w:val="000000"/>
      <w:kern w:val="0"/>
      <w:sz w:val="22"/>
      <w:szCs w:val="22"/>
      <w:lang w:eastAsia="cs-CZ" w:bidi="ar-SA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ListLabel6">
    <w:name w:val="ListLabel 6"/>
    <w:rPr>
      <w:rFonts w:cs="Calibri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Zkladntext">
    <w:name w:val="Body Text"/>
    <w:basedOn w:val="Normln"/>
    <w:pPr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ZhlavChar">
    <w:name w:val="Záhlaví Char"/>
    <w:basedOn w:val="Standardnpsmoodstavce"/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pPr>
      <w:spacing w:line="240" w:lineRule="auto"/>
    </w:pPr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cs="Mangal"/>
      <w:b/>
      <w:bCs/>
      <w:sz w:val="20"/>
      <w:szCs w:val="18"/>
    </w:rPr>
  </w:style>
  <w:style w:type="character" w:styleId="Hypertextovodkaz">
    <w:name w:val="Hyperlink"/>
    <w:rPr>
      <w:color w:val="0000FF"/>
      <w:u w:val="single"/>
    </w:rPr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zsbn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zsbn.cz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3779</Characters>
  <Application>Microsoft Office Word</Application>
  <DocSecurity>0</DocSecurity>
  <Lines>31</Lines>
  <Paragraphs>8</Paragraphs>
  <ScaleCrop>false</ScaleCrop>
  <Company>ZSBN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mikeji</dc:creator>
  <cp:lastModifiedBy>Rücker Jiří</cp:lastModifiedBy>
  <cp:revision>2</cp:revision>
  <cp:lastPrinted>2024-05-16T19:09:00Z</cp:lastPrinted>
  <dcterms:created xsi:type="dcterms:W3CDTF">2024-05-20T15:19:00Z</dcterms:created>
  <dcterms:modified xsi:type="dcterms:W3CDTF">2024-05-20T15:19:00Z</dcterms:modified>
</cp:coreProperties>
</file>